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66A58" w14:textId="77777777" w:rsidR="00A869C7" w:rsidRPr="005D3859" w:rsidRDefault="00A869C7" w:rsidP="00A869C7">
      <w:r w:rsidRPr="005D3859">
        <w:rPr>
          <w:rFonts w:hint="eastAsia"/>
        </w:rPr>
        <w:t>別紙様式第１ 号(第1</w:t>
      </w:r>
      <w:r w:rsidR="00AC56ED" w:rsidRPr="005D3859">
        <w:rPr>
          <w:rFonts w:hint="eastAsia"/>
        </w:rPr>
        <w:t>0</w:t>
      </w:r>
      <w:r w:rsidRPr="005D3859">
        <w:rPr>
          <w:rFonts w:hint="eastAsia"/>
        </w:rPr>
        <w:t>条関係)</w:t>
      </w:r>
    </w:p>
    <w:p w14:paraId="192A6945" w14:textId="77777777" w:rsidR="00A869C7" w:rsidRPr="005D3859" w:rsidRDefault="00A869C7" w:rsidP="00A869C7"/>
    <w:p w14:paraId="0B15317E" w14:textId="77777777" w:rsidR="00A869C7" w:rsidRPr="005D3859" w:rsidRDefault="00A869C7" w:rsidP="00A869C7">
      <w:pPr>
        <w:jc w:val="center"/>
        <w:rPr>
          <w:sz w:val="32"/>
          <w:szCs w:val="32"/>
        </w:rPr>
      </w:pPr>
      <w:r w:rsidRPr="005D3859">
        <w:rPr>
          <w:rFonts w:hint="eastAsia"/>
          <w:sz w:val="32"/>
          <w:szCs w:val="32"/>
        </w:rPr>
        <w:t>ＢＳＬ２</w:t>
      </w:r>
      <w:r w:rsidRPr="00FE3F64">
        <w:rPr>
          <w:rFonts w:hint="eastAsia"/>
          <w:strike/>
          <w:sz w:val="32"/>
          <w:szCs w:val="32"/>
        </w:rPr>
        <w:t>及びＢＳＬ３</w:t>
      </w:r>
      <w:r w:rsidRPr="005D3859">
        <w:rPr>
          <w:rFonts w:hint="eastAsia"/>
          <w:sz w:val="32"/>
          <w:szCs w:val="32"/>
        </w:rPr>
        <w:t>実験室承認申請書</w:t>
      </w:r>
    </w:p>
    <w:p w14:paraId="471875CE" w14:textId="77777777" w:rsidR="00A869C7" w:rsidRPr="005D3859" w:rsidRDefault="00A869C7" w:rsidP="00A869C7">
      <w:pPr>
        <w:ind w:firstLineChars="100" w:firstLine="213"/>
      </w:pPr>
    </w:p>
    <w:p w14:paraId="106C412C" w14:textId="77777777" w:rsidR="00A869C7" w:rsidRPr="005D3859" w:rsidRDefault="00A869C7" w:rsidP="00A869C7">
      <w:pPr>
        <w:ind w:firstLineChars="100" w:firstLine="213"/>
      </w:pPr>
      <w:r w:rsidRPr="005D3859">
        <w:rPr>
          <w:rFonts w:hint="eastAsia"/>
        </w:rPr>
        <w:t>医学系研究科長　殿</w:t>
      </w:r>
    </w:p>
    <w:p w14:paraId="240CE697" w14:textId="77777777" w:rsidR="00A869C7" w:rsidRPr="005D3859" w:rsidRDefault="00A869C7" w:rsidP="00A869C7">
      <w:pPr>
        <w:jc w:val="right"/>
      </w:pPr>
      <w:r w:rsidRPr="005D3859">
        <w:rPr>
          <w:rFonts w:hint="eastAsia"/>
        </w:rPr>
        <w:t xml:space="preserve">申請年月日　　　　年　　月　　日　</w:t>
      </w:r>
    </w:p>
    <w:p w14:paraId="1DF6EBC6" w14:textId="77777777" w:rsidR="00A869C7" w:rsidRPr="005D3859" w:rsidRDefault="00A869C7" w:rsidP="00A869C7">
      <w:r w:rsidRPr="005D3859">
        <w:rPr>
          <w:rFonts w:hint="eastAsia"/>
        </w:rPr>
        <w:t xml:space="preserve">　　　　　　　　　　　　　　　　　　　　　　　　　</w:t>
      </w:r>
      <w:r w:rsidRPr="005D3859">
        <w:rPr>
          <w:rFonts w:hint="eastAsia"/>
        </w:rPr>
        <w:tab/>
        <w:t xml:space="preserve">　</w:t>
      </w:r>
    </w:p>
    <w:p w14:paraId="24BFD842" w14:textId="77777777" w:rsidR="00A869C7" w:rsidRPr="005D3859" w:rsidRDefault="00A869C7" w:rsidP="00A869C7">
      <w:pPr>
        <w:ind w:right="426"/>
        <w:jc w:val="right"/>
      </w:pPr>
      <w:r w:rsidRPr="005D3859">
        <w:rPr>
          <w:rFonts w:hint="eastAsia"/>
        </w:rPr>
        <w:t xml:space="preserve">病原体等取扱責任者　部局　　　　　　　　　　　　　</w:t>
      </w:r>
    </w:p>
    <w:p w14:paraId="6ED820D5" w14:textId="77777777" w:rsidR="00A869C7" w:rsidRPr="005D3859" w:rsidRDefault="00A869C7" w:rsidP="00A869C7">
      <w:pPr>
        <w:jc w:val="right"/>
      </w:pPr>
      <w:r w:rsidRPr="005D3859">
        <w:rPr>
          <w:rFonts w:hint="eastAsia"/>
        </w:rPr>
        <w:t xml:space="preserve">職名　　　　　　　　　　　　　　　</w:t>
      </w:r>
    </w:p>
    <w:p w14:paraId="747088CE" w14:textId="77777777" w:rsidR="00A869C7" w:rsidRPr="005D3859" w:rsidRDefault="00A869C7" w:rsidP="00A869C7">
      <w:pPr>
        <w:jc w:val="right"/>
      </w:pPr>
      <w:r w:rsidRPr="005D3859">
        <w:rPr>
          <w:rFonts w:hint="eastAsia"/>
        </w:rPr>
        <w:t xml:space="preserve">氏名　　　</w:t>
      </w:r>
      <w:r w:rsidRPr="005D3859">
        <w:rPr>
          <w:rFonts w:hint="eastAsia"/>
        </w:rPr>
        <w:tab/>
      </w:r>
      <w:r w:rsidRPr="005D3859">
        <w:rPr>
          <w:rFonts w:hint="eastAsia"/>
        </w:rPr>
        <w:tab/>
        <w:t xml:space="preserve">　　（印）</w:t>
      </w:r>
    </w:p>
    <w:p w14:paraId="1C3D49BD" w14:textId="77777777" w:rsidR="00A869C7" w:rsidRPr="005D3859" w:rsidRDefault="00A869C7" w:rsidP="00A869C7"/>
    <w:p w14:paraId="764297B9" w14:textId="77777777" w:rsidR="00A869C7" w:rsidRPr="005D3859" w:rsidRDefault="00A869C7" w:rsidP="00A869C7">
      <w:pPr>
        <w:ind w:firstLineChars="100" w:firstLine="213"/>
      </w:pPr>
      <w:r w:rsidRPr="005D3859">
        <w:rPr>
          <w:rFonts w:hint="eastAsia"/>
        </w:rPr>
        <w:t>群馬大学昭和地区病原体等安全管理規程</w:t>
      </w:r>
      <w:r w:rsidR="00AC56ED" w:rsidRPr="005D3859">
        <w:rPr>
          <w:rFonts w:hint="eastAsia"/>
        </w:rPr>
        <w:t>第10条第１項の規定に</w:t>
      </w:r>
      <w:r w:rsidRPr="005D3859">
        <w:rPr>
          <w:rFonts w:hint="eastAsia"/>
        </w:rPr>
        <w:t>基づき，（□ ＢＳＬ２，□ ＢＳＬ３）実験室として使用することを届け出ます。</w:t>
      </w:r>
    </w:p>
    <w:p w14:paraId="73C379A8" w14:textId="77777777" w:rsidR="00A869C7" w:rsidRPr="005D3859" w:rsidRDefault="00A869C7" w:rsidP="00A869C7"/>
    <w:p w14:paraId="2D1F2023" w14:textId="77777777" w:rsidR="00A869C7" w:rsidRPr="005D3859" w:rsidRDefault="00A869C7" w:rsidP="00A869C7">
      <w:pPr>
        <w:ind w:leftChars="200" w:left="425"/>
      </w:pPr>
      <w:r w:rsidRPr="005D3859">
        <w:rPr>
          <w:rFonts w:hint="eastAsia"/>
        </w:rPr>
        <w:t>１</w:t>
      </w:r>
      <w:r w:rsidR="00CF6E0E">
        <w:rPr>
          <w:rFonts w:hint="eastAsia"/>
        </w:rPr>
        <w:t xml:space="preserve">　</w:t>
      </w:r>
      <w:r w:rsidRPr="005D3859">
        <w:rPr>
          <w:rFonts w:hint="eastAsia"/>
        </w:rPr>
        <w:t xml:space="preserve"> 実験室名（部屋番号）：</w:t>
      </w:r>
    </w:p>
    <w:p w14:paraId="1E20AD2B" w14:textId="77777777" w:rsidR="00A869C7" w:rsidRPr="00CF6E0E" w:rsidRDefault="00A869C7" w:rsidP="00A869C7">
      <w:pPr>
        <w:ind w:leftChars="200" w:left="425"/>
      </w:pPr>
    </w:p>
    <w:p w14:paraId="66A004EA" w14:textId="77777777" w:rsidR="00A869C7" w:rsidRPr="005D3859" w:rsidRDefault="00A869C7" w:rsidP="00A869C7">
      <w:pPr>
        <w:ind w:leftChars="200" w:left="425"/>
      </w:pPr>
      <w:r w:rsidRPr="005D3859">
        <w:rPr>
          <w:rFonts w:hint="eastAsia"/>
        </w:rPr>
        <w:t>２</w:t>
      </w:r>
      <w:r w:rsidR="00CF6E0E">
        <w:rPr>
          <w:rFonts w:hint="eastAsia"/>
        </w:rPr>
        <w:t xml:space="preserve">　</w:t>
      </w:r>
      <w:r w:rsidRPr="005D3859">
        <w:rPr>
          <w:rFonts w:hint="eastAsia"/>
        </w:rPr>
        <w:t>使用開始日</w:t>
      </w:r>
      <w:r w:rsidRPr="005D3859">
        <w:rPr>
          <w:rFonts w:hint="eastAsia"/>
        </w:rPr>
        <w:tab/>
      </w:r>
      <w:r w:rsidR="00136062">
        <w:rPr>
          <w:rFonts w:hint="eastAsia"/>
        </w:rPr>
        <w:t>令和</w:t>
      </w:r>
      <w:r w:rsidRPr="005D3859">
        <w:rPr>
          <w:rFonts w:hint="eastAsia"/>
        </w:rPr>
        <w:tab/>
        <w:t>年</w:t>
      </w:r>
      <w:r w:rsidRPr="005D3859">
        <w:rPr>
          <w:rFonts w:hint="eastAsia"/>
        </w:rPr>
        <w:tab/>
        <w:t>月</w:t>
      </w:r>
      <w:r w:rsidRPr="005D3859">
        <w:rPr>
          <w:rFonts w:hint="eastAsia"/>
        </w:rPr>
        <w:tab/>
        <w:t>日</w:t>
      </w:r>
    </w:p>
    <w:p w14:paraId="23E96AFD" w14:textId="77777777" w:rsidR="00A869C7" w:rsidRPr="00CF6E0E" w:rsidRDefault="00A869C7" w:rsidP="00A869C7">
      <w:pPr>
        <w:ind w:leftChars="200" w:left="425"/>
      </w:pPr>
    </w:p>
    <w:p w14:paraId="4CBA278D" w14:textId="77777777" w:rsidR="00A869C7" w:rsidRPr="005D3859" w:rsidRDefault="00A869C7" w:rsidP="00A869C7">
      <w:pPr>
        <w:ind w:leftChars="200" w:left="425"/>
      </w:pPr>
      <w:r w:rsidRPr="005D3859">
        <w:rPr>
          <w:rFonts w:hint="eastAsia"/>
        </w:rPr>
        <w:t>３</w:t>
      </w:r>
      <w:r w:rsidR="00CF6E0E">
        <w:rPr>
          <w:rFonts w:hint="eastAsia"/>
        </w:rPr>
        <w:t xml:space="preserve">　</w:t>
      </w:r>
      <w:r w:rsidRPr="005D3859">
        <w:rPr>
          <w:rFonts w:hint="eastAsia"/>
        </w:rPr>
        <w:t xml:space="preserve"> 取り扱う病原体等の種類：</w:t>
      </w:r>
    </w:p>
    <w:p w14:paraId="1C8C3C8B" w14:textId="77777777" w:rsidR="00A869C7" w:rsidRPr="00CF6E0E" w:rsidRDefault="00A869C7" w:rsidP="00A869C7">
      <w:pPr>
        <w:ind w:leftChars="200" w:left="425"/>
      </w:pPr>
    </w:p>
    <w:p w14:paraId="4AFB5EB0" w14:textId="77777777" w:rsidR="00A869C7" w:rsidRPr="005D3859" w:rsidRDefault="00A869C7" w:rsidP="00A869C7">
      <w:pPr>
        <w:ind w:leftChars="200" w:left="425"/>
      </w:pPr>
      <w:r w:rsidRPr="005D3859">
        <w:rPr>
          <w:rFonts w:hint="eastAsia"/>
        </w:rPr>
        <w:t>４</w:t>
      </w:r>
      <w:r w:rsidR="00CF6E0E">
        <w:rPr>
          <w:rFonts w:hint="eastAsia"/>
        </w:rPr>
        <w:t xml:space="preserve">　</w:t>
      </w:r>
      <w:r w:rsidRPr="005D3859">
        <w:rPr>
          <w:rFonts w:hint="eastAsia"/>
        </w:rPr>
        <w:t>実験室の管理責任者：</w:t>
      </w:r>
      <w:r w:rsidRPr="005D3859">
        <w:rPr>
          <w:rFonts w:hint="eastAsia"/>
        </w:rPr>
        <w:tab/>
        <w:t xml:space="preserve">　　　　　　　　　　　　　印</w:t>
      </w:r>
    </w:p>
    <w:p w14:paraId="286C56A3" w14:textId="77777777" w:rsidR="00A869C7" w:rsidRPr="00CF6E0E" w:rsidRDefault="00A869C7" w:rsidP="00A869C7">
      <w:pPr>
        <w:ind w:leftChars="200" w:left="425"/>
      </w:pPr>
    </w:p>
    <w:p w14:paraId="5F4476BE" w14:textId="77777777" w:rsidR="00A869C7" w:rsidRPr="005D3859" w:rsidRDefault="00A869C7" w:rsidP="00A869C7">
      <w:pPr>
        <w:ind w:leftChars="200" w:left="425"/>
      </w:pPr>
      <w:r w:rsidRPr="005D3859">
        <w:rPr>
          <w:rFonts w:hint="eastAsia"/>
        </w:rPr>
        <w:t>５</w:t>
      </w:r>
      <w:r w:rsidR="00CF6E0E">
        <w:rPr>
          <w:rFonts w:hint="eastAsia"/>
        </w:rPr>
        <w:t xml:space="preserve">　</w:t>
      </w:r>
      <w:r w:rsidRPr="005D3859">
        <w:rPr>
          <w:rFonts w:hint="eastAsia"/>
        </w:rPr>
        <w:t>病原体の保管場所（部屋番号）：</w:t>
      </w:r>
    </w:p>
    <w:p w14:paraId="608C3475" w14:textId="77777777" w:rsidR="00A869C7" w:rsidRPr="00CF6E0E" w:rsidRDefault="00A869C7" w:rsidP="00A869C7">
      <w:pPr>
        <w:ind w:leftChars="200" w:left="425"/>
      </w:pPr>
    </w:p>
    <w:p w14:paraId="7DC559BF" w14:textId="77777777" w:rsidR="00A869C7" w:rsidRPr="005D3859" w:rsidRDefault="00A869C7" w:rsidP="00A869C7">
      <w:pPr>
        <w:ind w:leftChars="200" w:left="425"/>
      </w:pPr>
      <w:r w:rsidRPr="005D3859">
        <w:rPr>
          <w:rFonts w:hint="eastAsia"/>
        </w:rPr>
        <w:t>６</w:t>
      </w:r>
      <w:r w:rsidR="00CF6E0E">
        <w:rPr>
          <w:rFonts w:hint="eastAsia"/>
        </w:rPr>
        <w:t xml:space="preserve">　</w:t>
      </w:r>
      <w:r w:rsidRPr="005D3859">
        <w:rPr>
          <w:rFonts w:hint="eastAsia"/>
        </w:rPr>
        <w:t>実験室の概略図</w:t>
      </w:r>
    </w:p>
    <w:p w14:paraId="1710EE26" w14:textId="77777777" w:rsidR="00A869C7" w:rsidRPr="005D3859" w:rsidRDefault="00A869C7" w:rsidP="00A869C7">
      <w:pPr>
        <w:ind w:leftChars="200" w:left="425"/>
      </w:pPr>
      <w:r w:rsidRPr="005D3859">
        <w:rPr>
          <w:rFonts w:hint="eastAsia"/>
        </w:rPr>
        <w:t>（建物内での位置及び実験室内の設備(安全キャビネットとオートクレーブの設置場所，ＢＳＬ３に おいては前室)の位置等を示す図面を別紙として添付すること。）</w:t>
      </w:r>
    </w:p>
    <w:p w14:paraId="7F8CE1B9" w14:textId="77777777" w:rsidR="00A869C7" w:rsidRPr="005D3859" w:rsidRDefault="00A869C7" w:rsidP="00A869C7"/>
    <w:p w14:paraId="5ABC5FB4" w14:textId="77777777" w:rsidR="00A869C7" w:rsidRPr="005D3859" w:rsidRDefault="00A869C7" w:rsidP="00A869C7"/>
    <w:p w14:paraId="07B07302" w14:textId="77777777" w:rsidR="00A869C7" w:rsidRPr="005D3859" w:rsidRDefault="00A869C7" w:rsidP="00A869C7"/>
    <w:p w14:paraId="1738B572" w14:textId="77777777" w:rsidR="00A869C7" w:rsidRPr="005D3859" w:rsidRDefault="00A869C7" w:rsidP="00A869C7"/>
    <w:p w14:paraId="7595A636" w14:textId="77777777" w:rsidR="00A869C7" w:rsidRPr="005D3859" w:rsidRDefault="00A869C7" w:rsidP="00A869C7"/>
    <w:p w14:paraId="0916509E" w14:textId="77777777" w:rsidR="00A869C7" w:rsidRPr="005D3859" w:rsidRDefault="00A869C7" w:rsidP="00A869C7"/>
    <w:p w14:paraId="381F7F90" w14:textId="77777777" w:rsidR="00A869C7" w:rsidRPr="005D3859" w:rsidRDefault="00A869C7" w:rsidP="00A869C7"/>
    <w:p w14:paraId="2B6D79B3" w14:textId="77777777" w:rsidR="00A869C7" w:rsidRPr="005D3859" w:rsidRDefault="00A869C7" w:rsidP="00A869C7">
      <w:pPr>
        <w:numPr>
          <w:ilvl w:val="0"/>
          <w:numId w:val="2"/>
        </w:numPr>
        <w:wordWrap/>
        <w:autoSpaceDE/>
        <w:autoSpaceDN/>
      </w:pPr>
      <w:r w:rsidRPr="005D3859">
        <w:rPr>
          <w:rFonts w:hint="eastAsia"/>
        </w:rPr>
        <w:t>本記載の内容に変更が生じた場合は，本様式に変更点を明記し提出すること。</w:t>
      </w:r>
    </w:p>
    <w:p w14:paraId="21E29F52" w14:textId="77777777" w:rsidR="00DE2E5D" w:rsidRPr="005D3859" w:rsidRDefault="00DE2E5D" w:rsidP="0045337F"/>
    <w:sectPr w:rsidR="00DE2E5D" w:rsidRPr="005D3859" w:rsidSect="00F62B9F">
      <w:footerReference w:type="even" r:id="rId7"/>
      <w:footerReference w:type="default" r:id="rId8"/>
      <w:pgSz w:w="11906" w:h="16838" w:code="9"/>
      <w:pgMar w:top="1418" w:right="1701" w:bottom="1418" w:left="1701" w:header="284" w:footer="284" w:gutter="0"/>
      <w:pgNumType w:start="12"/>
      <w:cols w:space="425"/>
      <w:docGrid w:type="linesAndChars" w:linePitch="30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9F4C8" w14:textId="77777777" w:rsidR="007C2724" w:rsidRDefault="007C2724">
      <w:r>
        <w:separator/>
      </w:r>
    </w:p>
  </w:endnote>
  <w:endnote w:type="continuationSeparator" w:id="0">
    <w:p w14:paraId="04AC6920" w14:textId="77777777" w:rsidR="007C2724" w:rsidRDefault="007C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CDD47" w14:textId="77777777" w:rsidR="00E3782E" w:rsidRDefault="00E3782E" w:rsidP="007F46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A1D997" w14:textId="77777777" w:rsidR="00E3782E" w:rsidRDefault="00E3782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3C268" w14:textId="77777777" w:rsidR="00634ECB" w:rsidRDefault="00634ECB">
    <w:pPr>
      <w:pStyle w:val="a3"/>
    </w:pPr>
  </w:p>
  <w:p w14:paraId="1D75F011" w14:textId="77777777" w:rsidR="00E3782E" w:rsidRDefault="00E3782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6D7B9" w14:textId="77777777" w:rsidR="007C2724" w:rsidRDefault="007C2724">
      <w:r>
        <w:separator/>
      </w:r>
    </w:p>
  </w:footnote>
  <w:footnote w:type="continuationSeparator" w:id="0">
    <w:p w14:paraId="6FE72E0A" w14:textId="77777777" w:rsidR="007C2724" w:rsidRDefault="007C2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85ED4"/>
    <w:multiLevelType w:val="hybridMultilevel"/>
    <w:tmpl w:val="18A001D8"/>
    <w:lvl w:ilvl="0" w:tplc="9384B40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2600B6"/>
    <w:multiLevelType w:val="hybridMultilevel"/>
    <w:tmpl w:val="1A383A00"/>
    <w:lvl w:ilvl="0" w:tplc="9B187B3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dstrike w:val="0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152"/>
  <w:displayHorizontalDrawingGridEvery w:val="0"/>
  <w:displayVerticalDrawingGridEvery w:val="2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139"/>
    <w:rsid w:val="00070A93"/>
    <w:rsid w:val="000C550E"/>
    <w:rsid w:val="00136062"/>
    <w:rsid w:val="00137CF4"/>
    <w:rsid w:val="001B6AB5"/>
    <w:rsid w:val="00294BA6"/>
    <w:rsid w:val="002D0253"/>
    <w:rsid w:val="003755A3"/>
    <w:rsid w:val="0039316A"/>
    <w:rsid w:val="0045337F"/>
    <w:rsid w:val="00482FDF"/>
    <w:rsid w:val="004C592B"/>
    <w:rsid w:val="00580694"/>
    <w:rsid w:val="005D22F4"/>
    <w:rsid w:val="005D3859"/>
    <w:rsid w:val="0061011C"/>
    <w:rsid w:val="00634ECB"/>
    <w:rsid w:val="006F2A0A"/>
    <w:rsid w:val="00767CF1"/>
    <w:rsid w:val="00782BAC"/>
    <w:rsid w:val="007C2724"/>
    <w:rsid w:val="007F4618"/>
    <w:rsid w:val="00815F5B"/>
    <w:rsid w:val="008478DD"/>
    <w:rsid w:val="008D5007"/>
    <w:rsid w:val="009A1D4F"/>
    <w:rsid w:val="009D7122"/>
    <w:rsid w:val="009E6A2D"/>
    <w:rsid w:val="00A55B3D"/>
    <w:rsid w:val="00A869C7"/>
    <w:rsid w:val="00AC56ED"/>
    <w:rsid w:val="00AF6439"/>
    <w:rsid w:val="00B37139"/>
    <w:rsid w:val="00B47C28"/>
    <w:rsid w:val="00B51F5D"/>
    <w:rsid w:val="00B8292B"/>
    <w:rsid w:val="00BE12BE"/>
    <w:rsid w:val="00CD757C"/>
    <w:rsid w:val="00CF6E0E"/>
    <w:rsid w:val="00D46024"/>
    <w:rsid w:val="00DE2E5D"/>
    <w:rsid w:val="00E22A2F"/>
    <w:rsid w:val="00E3782E"/>
    <w:rsid w:val="00F3344D"/>
    <w:rsid w:val="00F62B9F"/>
    <w:rsid w:val="00FB3651"/>
    <w:rsid w:val="00FB62F2"/>
    <w:rsid w:val="00FE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3FF5C64"/>
  <w15:chartTrackingRefBased/>
  <w15:docId w15:val="{F68D3868-C48A-4A11-A4CD-F3AF1497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4602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46024"/>
  </w:style>
  <w:style w:type="paragraph" w:styleId="a6">
    <w:name w:val="Note Heading"/>
    <w:basedOn w:val="a"/>
    <w:next w:val="a"/>
    <w:rsid w:val="00B51F5D"/>
    <w:pPr>
      <w:jc w:val="center"/>
    </w:pPr>
    <w:rPr>
      <w:color w:val="FF0000"/>
    </w:rPr>
  </w:style>
  <w:style w:type="paragraph" w:styleId="a7">
    <w:name w:val="Closing"/>
    <w:basedOn w:val="a"/>
    <w:rsid w:val="00B51F5D"/>
    <w:pPr>
      <w:jc w:val="right"/>
    </w:pPr>
    <w:rPr>
      <w:color w:val="FF0000"/>
    </w:rPr>
  </w:style>
  <w:style w:type="paragraph" w:styleId="a8">
    <w:name w:val="Balloon Text"/>
    <w:basedOn w:val="a"/>
    <w:semiHidden/>
    <w:rsid w:val="00B47C28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634E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34ECB"/>
    <w:rPr>
      <w:rFonts w:ascii="ＭＳ 明朝"/>
      <w:kern w:val="2"/>
      <w:sz w:val="21"/>
    </w:rPr>
  </w:style>
  <w:style w:type="character" w:customStyle="1" w:styleId="a4">
    <w:name w:val="フッター (文字)"/>
    <w:link w:val="a3"/>
    <w:uiPriority w:val="99"/>
    <w:rsid w:val="00634ECB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313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別紙様式３（第13条関係）</vt:lpstr>
      <vt:lpstr>別紙様式３（第13条関係）</vt:lpstr>
    </vt:vector>
  </TitlesOfParts>
  <Company>群馬大学事務局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別紙様式３（第13条関係）</dc:title>
  <dc:subject/>
  <dc:creator>(株)ぎょうせい</dc:creator>
  <cp:keywords/>
  <cp:lastModifiedBy>Shimizu Masakazu</cp:lastModifiedBy>
  <cp:revision>4</cp:revision>
  <cp:lastPrinted>2012-10-25T00:46:00Z</cp:lastPrinted>
  <dcterms:created xsi:type="dcterms:W3CDTF">2020-03-04T11:08:00Z</dcterms:created>
  <dcterms:modified xsi:type="dcterms:W3CDTF">2024-07-09T10:14:00Z</dcterms:modified>
</cp:coreProperties>
</file>